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FE4D" w14:textId="77777777" w:rsidR="00FE067E" w:rsidRDefault="003C6034" w:rsidP="00CC1F3B">
      <w:pPr>
        <w:pStyle w:val="TitlePageOrigin"/>
      </w:pPr>
      <w:r>
        <w:rPr>
          <w:caps w:val="0"/>
        </w:rPr>
        <w:t>WEST VIRGINIA LEGISLATURE</w:t>
      </w:r>
    </w:p>
    <w:p w14:paraId="10D6C13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9BE39F6" w14:textId="77777777" w:rsidR="00CD36CF" w:rsidRDefault="00FF1E19" w:rsidP="00CC1F3B">
      <w:pPr>
        <w:pStyle w:val="TitlePageBillPrefix"/>
      </w:pPr>
      <w:sdt>
        <w:sdtPr>
          <w:tag w:val="IntroDate"/>
          <w:id w:val="-1236936958"/>
          <w:placeholder>
            <w:docPart w:val="1ACD950F1A55487CA8155BD7D985EDA0"/>
          </w:placeholder>
          <w:text/>
        </w:sdtPr>
        <w:sdtEndPr/>
        <w:sdtContent>
          <w:r w:rsidR="00AE48A0">
            <w:t>Introduced</w:t>
          </w:r>
        </w:sdtContent>
      </w:sdt>
    </w:p>
    <w:p w14:paraId="31C25EF2" w14:textId="2D1FA59C" w:rsidR="00CD36CF" w:rsidRDefault="00FF1E19" w:rsidP="00CC1F3B">
      <w:pPr>
        <w:pStyle w:val="BillNumber"/>
      </w:pPr>
      <w:sdt>
        <w:sdtPr>
          <w:tag w:val="Chamber"/>
          <w:id w:val="893011969"/>
          <w:lock w:val="sdtLocked"/>
          <w:placeholder>
            <w:docPart w:val="650BDC2E51AE435DAB3F9413962600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064C9B116842C8895F62A054EBF434"/>
          </w:placeholder>
          <w:text/>
        </w:sdtPr>
        <w:sdtEndPr/>
        <w:sdtContent>
          <w:r>
            <w:t>2948</w:t>
          </w:r>
        </w:sdtContent>
      </w:sdt>
    </w:p>
    <w:p w14:paraId="08C135D2" w14:textId="7ECB6276" w:rsidR="00CD36CF" w:rsidRDefault="00CD36CF" w:rsidP="00CC1F3B">
      <w:pPr>
        <w:pStyle w:val="Sponsors"/>
      </w:pPr>
      <w:r>
        <w:t xml:space="preserve">By </w:t>
      </w:r>
      <w:sdt>
        <w:sdtPr>
          <w:tag w:val="Sponsors"/>
          <w:id w:val="1589585889"/>
          <w:placeholder>
            <w:docPart w:val="0AF4BEB603D54A3CA0BB21AA8835C096"/>
          </w:placeholder>
          <w:text w:multiLine="1"/>
        </w:sdtPr>
        <w:sdtEndPr/>
        <w:sdtContent>
          <w:r w:rsidR="008422A5">
            <w:t>Delegate</w:t>
          </w:r>
          <w:r w:rsidR="00EE7ACB">
            <w:t>s</w:t>
          </w:r>
          <w:r w:rsidR="008422A5">
            <w:t xml:space="preserve"> Ferrell</w:t>
          </w:r>
          <w:r w:rsidR="00EE7ACB">
            <w:t>, DeVault, Sheedy, Pritt, Phillips, Linville, and Hall</w:t>
          </w:r>
        </w:sdtContent>
      </w:sdt>
    </w:p>
    <w:p w14:paraId="773A6CD6" w14:textId="3A0E3A9D" w:rsidR="00E831B3" w:rsidRDefault="00CD36CF" w:rsidP="00CC1F3B">
      <w:pPr>
        <w:pStyle w:val="References"/>
      </w:pPr>
      <w:r>
        <w:t>[</w:t>
      </w:r>
      <w:sdt>
        <w:sdtPr>
          <w:tag w:val="References"/>
          <w:id w:val="-1043047873"/>
          <w:placeholder>
            <w:docPart w:val="CC5C39AD482340468F34DE10313CE55D"/>
          </w:placeholder>
          <w:text w:multiLine="1"/>
        </w:sdtPr>
        <w:sdtEndPr/>
        <w:sdtContent>
          <w:r w:rsidR="00FF1E19">
            <w:t>Introduced February 25, 2025; referred to the Committee on Energy and Public Works</w:t>
          </w:r>
        </w:sdtContent>
      </w:sdt>
      <w:r>
        <w:t>]</w:t>
      </w:r>
    </w:p>
    <w:p w14:paraId="176E4CC0" w14:textId="385929A5" w:rsidR="00303684" w:rsidRDefault="0000526A" w:rsidP="00CC1F3B">
      <w:pPr>
        <w:pStyle w:val="TitleSection"/>
      </w:pPr>
      <w:r>
        <w:lastRenderedPageBreak/>
        <w:t>A BILL</w:t>
      </w:r>
      <w:r w:rsidR="00FF7F90">
        <w:t xml:space="preserve"> </w:t>
      </w:r>
      <w:r w:rsidR="00FF7F90" w:rsidRPr="00FF7F90">
        <w:t>to amend and reenact §17-24A-4 of the Code of West Virginia, 1931, as amended, relating to obtaining titles to abandoned or junked motor vehicles abandoned on the property or place of business of an automobile dealer, licensed automobile auction, motor vehicle repair facility or towing company; and removing the requirement that the loan value of the motor vehicle be less than $9</w:t>
      </w:r>
      <w:r w:rsidR="00887559">
        <w:t>,</w:t>
      </w:r>
      <w:r w:rsidR="00FF7F90" w:rsidRPr="00FF7F90">
        <w:t>500 to allow the automobile dealer, licensed automobile auction, motor vehicle repair facility or towing company to obtain a certificate of title and registration for the abandoned motor vehicle or junked vehicle.</w:t>
      </w:r>
    </w:p>
    <w:p w14:paraId="7D8310BA" w14:textId="77777777" w:rsidR="00303684" w:rsidRDefault="00303684" w:rsidP="00CC1F3B">
      <w:pPr>
        <w:pStyle w:val="EnactingClause"/>
      </w:pPr>
      <w:r>
        <w:t>Be it enacted by the Legislature of West Virginia:</w:t>
      </w:r>
    </w:p>
    <w:p w14:paraId="2825AB8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648344" w14:textId="77777777" w:rsidR="00FF7F90" w:rsidRPr="00FF7F90" w:rsidRDefault="00FF7F90" w:rsidP="007014B0">
      <w:pPr>
        <w:pStyle w:val="ArticleHeading"/>
        <w:sectPr w:rsidR="00FF7F90" w:rsidRPr="00FF7F90" w:rsidSect="00FF7F90">
          <w:type w:val="continuous"/>
          <w:pgSz w:w="12240" w:h="15840" w:code="1"/>
          <w:pgMar w:top="1440" w:right="1440" w:bottom="1440" w:left="1440" w:header="720" w:footer="720" w:gutter="0"/>
          <w:lnNumType w:countBy="1" w:restart="newSection"/>
          <w:cols w:space="720"/>
          <w:titlePg/>
          <w:docGrid w:linePitch="360"/>
        </w:sectPr>
      </w:pPr>
      <w:r w:rsidRPr="00FF7F90">
        <w:t>ARTICLE 24A. DISPOSAL OF ABANDONED MOTOR VEHICLES, JUNKED MOTOR VEHICLES, AND ABANDONED OR INOPERATIVE HOUSEHOLD APPLIANCES.</w:t>
      </w:r>
    </w:p>
    <w:p w14:paraId="520CA703" w14:textId="77777777" w:rsidR="00FF7F90" w:rsidRPr="00FF7F90" w:rsidRDefault="00FF7F90" w:rsidP="007014B0">
      <w:pPr>
        <w:pStyle w:val="SectionHeading"/>
        <w:sectPr w:rsidR="00FF7F90" w:rsidRPr="00FF7F90" w:rsidSect="00FF7F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F7F90">
        <w:t>§17-24A-4. Abandoned or junked motor vehicles; notification to motor vehicle owner and lienholder; charges and fees; exceptions.</w:t>
      </w:r>
    </w:p>
    <w:p w14:paraId="4A6FF9BA" w14:textId="77777777" w:rsidR="00FF7F90" w:rsidRPr="00FF7F90" w:rsidRDefault="00FF7F90" w:rsidP="00FF7F90">
      <w:pPr>
        <w:pStyle w:val="SectionBody"/>
      </w:pPr>
      <w:r w:rsidRPr="00FF7F90">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44CC3407" w14:textId="77777777" w:rsidR="00FF7F90" w:rsidRPr="00FF7F90" w:rsidRDefault="00FF7F90" w:rsidP="00FF7F90">
      <w:pPr>
        <w:pStyle w:val="SectionBody"/>
      </w:pPr>
      <w:r w:rsidRPr="00FF7F90">
        <w:t>(1) Contain a description of the motor vehicle, including the year, make, model, manufacturer’s serial or identification number or any other number which may have been assigned to the motor vehicle by the Commissioner of Motor Vehicles and any distinguishing marks;</w:t>
      </w:r>
    </w:p>
    <w:p w14:paraId="68F4DA1D" w14:textId="77777777" w:rsidR="00FF7F90" w:rsidRPr="00FF7F90" w:rsidRDefault="00FF7F90" w:rsidP="00FF7F90">
      <w:pPr>
        <w:pStyle w:val="SectionBody"/>
      </w:pPr>
      <w:r w:rsidRPr="00FF7F90">
        <w:t>(2) Set forth the location of the facility where the motor vehicle is being held and the location where the motor vehicle was taken into custody and possession;</w:t>
      </w:r>
    </w:p>
    <w:p w14:paraId="1460881E" w14:textId="2868052A" w:rsidR="00FF7F90" w:rsidRPr="00FF7F90" w:rsidRDefault="00FF7F90" w:rsidP="00FF7F90">
      <w:pPr>
        <w:pStyle w:val="SectionBody"/>
      </w:pPr>
      <w:r w:rsidRPr="00FF7F90">
        <w:t xml:space="preserve">(3) Inform the owner and any lienholders of record of their right to reclaim the motor vehicle </w:t>
      </w:r>
      <w:r w:rsidRPr="00FF7F90">
        <w:lastRenderedPageBreak/>
        <w:t xml:space="preserve">within </w:t>
      </w:r>
      <w:r w:rsidR="00CB6325">
        <w:t>10</w:t>
      </w:r>
      <w:r w:rsidRPr="00FF7F90">
        <w:t xml:space="preserve"> days after the date notice was received by the owner or lienholders, upon payment of all towing, preservation and storage charges resulting from taking and placing the motor vehicle into custody and possession; and</w:t>
      </w:r>
    </w:p>
    <w:p w14:paraId="5652AADB" w14:textId="07E1086D" w:rsidR="00FF7F90" w:rsidRPr="00FF7F90" w:rsidRDefault="00FF7F90" w:rsidP="00FF7F90">
      <w:pPr>
        <w:pStyle w:val="SectionBody"/>
      </w:pPr>
      <w:r w:rsidRPr="00FF7F90">
        <w:t xml:space="preserve">(4) State that the failure of the owner or lienholders of record to exercise their right to reclaim the motor vehicle within the </w:t>
      </w:r>
      <w:r w:rsidR="00CB6325">
        <w:t>10</w:t>
      </w:r>
      <w:r w:rsidRPr="00FF7F90">
        <w:t>-day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3C718A18" w14:textId="71F9EC56" w:rsidR="00FF7F90" w:rsidRPr="00FF7F90" w:rsidRDefault="00FF7F90" w:rsidP="00FF7F90">
      <w:pPr>
        <w:pStyle w:val="SectionBody"/>
      </w:pPr>
      <w:r w:rsidRPr="00FF7F90">
        <w:t xml:space="preserve">(b)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w:t>
      </w:r>
      <w:r w:rsidR="00CB6325">
        <w:t xml:space="preserve">§59-3-1 </w:t>
      </w:r>
      <w:r w:rsidR="00CB6325" w:rsidRPr="00CB6325">
        <w:rPr>
          <w:i/>
          <w:iCs/>
        </w:rPr>
        <w:t>et seq.</w:t>
      </w:r>
      <w:r w:rsidR="00CB6325">
        <w:t xml:space="preserve"> </w:t>
      </w:r>
      <w:r w:rsidRPr="00FF7F90">
        <w:t xml:space="preserve">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w:t>
      </w:r>
      <w:r w:rsidR="00CB6325">
        <w:t>15</w:t>
      </w:r>
      <w:r w:rsidRPr="00FF7F90">
        <w:t xml:space="preserve"> days after the motor vehicle is taken into custody and possession and shall have the same contents required for a notice pursuant to subsection (a) of this section, except that the </w:t>
      </w:r>
      <w:r w:rsidR="00CB6325">
        <w:t>10</w:t>
      </w:r>
      <w:r w:rsidRPr="00FF7F90">
        <w:t>-day period shall run from the date the notice is published as aforesaid.</w:t>
      </w:r>
    </w:p>
    <w:p w14:paraId="6ACBA231" w14:textId="7A4E18C2" w:rsidR="00FF7F90" w:rsidRPr="00FF7F90" w:rsidRDefault="00FF7F90" w:rsidP="00FF7F90">
      <w:pPr>
        <w:pStyle w:val="SectionBody"/>
      </w:pPr>
      <w:r w:rsidRPr="00FF7F90">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w:t>
      </w:r>
      <w:r w:rsidR="00CB6325">
        <w:t>15</w:t>
      </w:r>
      <w:r w:rsidRPr="00FF7F90">
        <w:t xml:space="preserve"> days after the vehicle is taken into custody and possession: </w:t>
      </w:r>
      <w:r w:rsidRPr="00FF7F90">
        <w:rPr>
          <w:i/>
          <w:iCs/>
        </w:rPr>
        <w:t>Provided,</w:t>
      </w:r>
      <w:r w:rsidRPr="00FF7F90">
        <w:t xml:space="preserve"> That the requirements of this subsection </w:t>
      </w:r>
      <w:r w:rsidRPr="00FF7F90">
        <w:rPr>
          <w:strike/>
        </w:rPr>
        <w:t>shall</w:t>
      </w:r>
      <w:r w:rsidRPr="00FF7F90">
        <w:t xml:space="preserve"> </w:t>
      </w:r>
      <w:r w:rsidR="00CB6325" w:rsidRPr="00CB6325">
        <w:rPr>
          <w:u w:val="single"/>
        </w:rPr>
        <w:t>may</w:t>
      </w:r>
      <w:r w:rsidR="00CB6325">
        <w:t xml:space="preserve"> </w:t>
      </w:r>
      <w:r w:rsidRPr="00FF7F90">
        <w:t>not apply to motor vehicles for which the registered owner cannot be ascertained by due diligence or investigation.</w:t>
      </w:r>
    </w:p>
    <w:p w14:paraId="211A2C16" w14:textId="0CD1C4BE" w:rsidR="00FF7F90" w:rsidRPr="00FF7F90" w:rsidRDefault="00FF7F90" w:rsidP="00FF7F90">
      <w:pPr>
        <w:pStyle w:val="SectionBody"/>
      </w:pPr>
      <w:r w:rsidRPr="00FF7F90">
        <w:t xml:space="preserve">(d) The person or entity hired by an enforcement agency to take into custody or possession an abandoned motor vehicle or junked motor vehicle shall, within </w:t>
      </w:r>
      <w:r w:rsidR="00CB6325">
        <w:t>30</w:t>
      </w:r>
      <w:r w:rsidRPr="00FF7F90">
        <w:t xml:space="preserve">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w:t>
      </w:r>
      <w:r w:rsidR="00CB6325">
        <w:t>10</w:t>
      </w:r>
      <w:r w:rsidRPr="00FF7F90">
        <w:t xml:space="preserve">-day period the owner or lienholder has to reclaim the motor vehicle. Upon the issuance of the notice, the identified owner of the motor vehicle is liable and responsible for all costs for towing, preservation and storage of the motor vehicle: </w:t>
      </w:r>
      <w:r w:rsidRPr="00FF7F90">
        <w:rPr>
          <w:i/>
          <w:iCs/>
        </w:rPr>
        <w:t>Provided,</w:t>
      </w:r>
      <w:r w:rsidRPr="00FF7F90">
        <w:t xml:space="preserve"> That failure to issue the notice required by this subsection within </w:t>
      </w:r>
      <w:r w:rsidR="00CB6325">
        <w:t>30</w:t>
      </w:r>
      <w:r w:rsidRPr="00FF7F90">
        <w:t xml:space="preserve"> days after possession of the motor vehicle relieves the identified owner of the motor vehicle of any liability for charges for towing, preservation and storage in excess of the sum of the first five days of the charges: </w:t>
      </w:r>
      <w:r w:rsidRPr="00FF7F90">
        <w:rPr>
          <w:i/>
          <w:iCs/>
        </w:rPr>
        <w:t>Provided, however,</w:t>
      </w:r>
      <w:r w:rsidRPr="00FF7F90">
        <w:t xml:space="preserve"> That the requirements of this subsection do not apply to motor vehicles for which the registered owner thereof cannot be ascertained by due diligence or investigation.</w:t>
      </w:r>
    </w:p>
    <w:p w14:paraId="041A0C41" w14:textId="77777777" w:rsidR="00FF7F90" w:rsidRPr="00FF7F90" w:rsidRDefault="00FF7F90" w:rsidP="00FF7F90">
      <w:pPr>
        <w:pStyle w:val="SectionBody"/>
      </w:pPr>
      <w:r w:rsidRPr="00FF7F90">
        <w:t>(e)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for a certificate of title and registration which, upon payment of the appropriate fees, shall be issued. The person or entity may then sell the motor vehicle at private sale or public auction.</w:t>
      </w:r>
    </w:p>
    <w:p w14:paraId="7654DF4B" w14:textId="77777777" w:rsidR="00FF7F90" w:rsidRPr="00FF7F90" w:rsidRDefault="00FF7F90" w:rsidP="00FF7F90">
      <w:pPr>
        <w:pStyle w:val="SectionBody"/>
      </w:pPr>
      <w:r w:rsidRPr="00FF7F90">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0" w:name="_Hlk125730487"/>
      <w:r w:rsidRPr="00FF7F90">
        <w:t xml:space="preserve">file an application with the Division of Motor Vehicles for a certificate of title and registration for </w:t>
      </w:r>
      <w:bookmarkStart w:id="1" w:name="_Hlk125731069"/>
      <w:r w:rsidRPr="00FF7F90">
        <w:t>an abandoned motor vehicle or junked vehicle</w:t>
      </w:r>
      <w:bookmarkEnd w:id="1"/>
      <w:r w:rsidRPr="00FF7F90">
        <w:t>.</w:t>
      </w:r>
      <w:bookmarkEnd w:id="0"/>
      <w:r w:rsidRPr="00FF7F90">
        <w:t xml:space="preserve"> Upon payment of the appropriate fees, the division shall deliver the certificate of title and registration to the applicant, if:</w:t>
      </w:r>
    </w:p>
    <w:p w14:paraId="31073D9A" w14:textId="77777777" w:rsidR="00FF7F90" w:rsidRPr="00FF7F90" w:rsidRDefault="00FF7F90" w:rsidP="00FF7F90">
      <w:pPr>
        <w:pStyle w:val="SectionBody"/>
        <w:rPr>
          <w:strike/>
        </w:rPr>
      </w:pPr>
      <w:r w:rsidRPr="00FF7F90">
        <w:rPr>
          <w:strike/>
        </w:rPr>
        <w:t>(1) The vehicle has a loan value of $9,500 or less, as ascertained by values placed upon motor vehicles using a standard industry reference book; and</w:t>
      </w:r>
    </w:p>
    <w:p w14:paraId="7DD3126F" w14:textId="77777777" w:rsidR="00FF7F90" w:rsidRPr="00FF7F90" w:rsidRDefault="00FF7F90" w:rsidP="00FF7F90">
      <w:pPr>
        <w:pStyle w:val="SectionBody"/>
      </w:pPr>
      <w:r w:rsidRPr="00FF7F90">
        <w:t xml:space="preserve">(2) </w:t>
      </w:r>
      <w:r w:rsidRPr="00FF7F90">
        <w:rPr>
          <w:u w:val="single"/>
        </w:rPr>
        <w:t>(1)</w:t>
      </w:r>
      <w:r w:rsidRPr="00FF7F90">
        <w:t xml:space="preserve"> The motor vehicle is </w:t>
      </w:r>
      <w:bookmarkStart w:id="2" w:name="_Hlk125728615"/>
      <w:r w:rsidRPr="00FF7F90">
        <w:t xml:space="preserve">abandoned on the property or place of business of the dealer, licensed automobile auction, motor vehicle repair facility or towing company; </w:t>
      </w:r>
      <w:bookmarkEnd w:id="2"/>
      <w:r w:rsidRPr="00FF7F90">
        <w:t xml:space="preserve">and </w:t>
      </w:r>
    </w:p>
    <w:p w14:paraId="25773632" w14:textId="77777777" w:rsidR="00FF7F90" w:rsidRPr="00FF7F90" w:rsidRDefault="00FF7F90" w:rsidP="00FF7F90">
      <w:pPr>
        <w:pStyle w:val="SectionBody"/>
        <w:rPr>
          <w:strike/>
        </w:rPr>
      </w:pPr>
      <w:r w:rsidRPr="00FF7F90">
        <w:rPr>
          <w:strike/>
        </w:rPr>
        <w:t xml:space="preserve">(3) This amount will be increased every five years on September 1 of the fifth year based on the U.S. Department of Labor, Bureau of Labor Statistics most current Consumer Price Index; and </w:t>
      </w:r>
    </w:p>
    <w:p w14:paraId="6966D808" w14:textId="77777777" w:rsidR="00FF7F90" w:rsidRPr="00FF7F90" w:rsidRDefault="00FF7F90" w:rsidP="00FF7F90">
      <w:pPr>
        <w:pStyle w:val="SectionBody"/>
      </w:pPr>
      <w:r w:rsidRPr="00FF7F90">
        <w:t xml:space="preserve">(4) </w:t>
      </w:r>
      <w:r w:rsidRPr="00FF7F90">
        <w:rPr>
          <w:u w:val="single"/>
        </w:rPr>
        <w:t>(2)</w:t>
      </w:r>
      <w:r w:rsidRPr="00FF7F90">
        <w:t xml:space="preserve"> One of the following situations applies:</w:t>
      </w:r>
    </w:p>
    <w:p w14:paraId="297A89C4" w14:textId="77777777" w:rsidR="00FF7F90" w:rsidRPr="00FF7F90" w:rsidRDefault="00FF7F90" w:rsidP="00FF7F90">
      <w:pPr>
        <w:pStyle w:val="SectionBody"/>
      </w:pPr>
      <w:r w:rsidRPr="00FF7F90">
        <w:t>(A) The identity of the last registered owner of the abandoned motor vehicle cannot be determined; or</w:t>
      </w:r>
    </w:p>
    <w:p w14:paraId="5D03FC64" w14:textId="77777777" w:rsidR="00FF7F90" w:rsidRPr="00FF7F90" w:rsidRDefault="00FF7F90" w:rsidP="00FF7F90">
      <w:pPr>
        <w:pStyle w:val="SectionBody"/>
      </w:pPr>
      <w:r w:rsidRPr="00FF7F90">
        <w:t xml:space="preserve">(B) The certificate of registration or certificate of title contains no address of the owner; or </w:t>
      </w:r>
      <w:r w:rsidRPr="00FF7F90">
        <w:tab/>
        <w:t>(C) It is impossible to determine with reasonable certainty the identity and address of all lienholders after publication as set forth in subsection (b) of this section.</w:t>
      </w:r>
    </w:p>
    <w:p w14:paraId="7CF68082" w14:textId="77777777" w:rsidR="00FF7F90" w:rsidRPr="00FF7F90" w:rsidRDefault="00FF7F90" w:rsidP="00FF7F90">
      <w:pPr>
        <w:pStyle w:val="SectionBody"/>
      </w:pPr>
      <w:r w:rsidRPr="00FF7F90">
        <w:t>(D) The motor vehicle is not claimed by the owner or a lienholder after notice within the time set forth in subsection (d) of this section.</w:t>
      </w:r>
    </w:p>
    <w:p w14:paraId="17AD08EB" w14:textId="77777777" w:rsidR="00FF7F90" w:rsidRPr="00FF7F90" w:rsidRDefault="00FF7F90" w:rsidP="00FF7F90">
      <w:pPr>
        <w:pStyle w:val="SectionBody"/>
      </w:pPr>
      <w:r w:rsidRPr="00FF7F90">
        <w:t>(g) Upon receipt of the certificate of title and registration, the dealer, licensed automobile auction, motor vehicle repair facility or towing company may sell the vehicle at private sale or public auction.</w:t>
      </w:r>
    </w:p>
    <w:p w14:paraId="4831381F" w14:textId="643BE56D" w:rsidR="008736AA" w:rsidRDefault="00FF7F90" w:rsidP="00FF7F90">
      <w:pPr>
        <w:pStyle w:val="SectionBody"/>
      </w:pPr>
      <w:r w:rsidRPr="00FF7F90">
        <w:t>(h) For purposes of this section motor vehicle repair facilities and towing companies are not used motor vehicle dealers as that term is defined by §17A-6-1(a)(2) of this code.</w:t>
      </w:r>
    </w:p>
    <w:p w14:paraId="2342E94F" w14:textId="77777777" w:rsidR="00C33014" w:rsidRDefault="00C33014" w:rsidP="00CC1F3B">
      <w:pPr>
        <w:pStyle w:val="Note"/>
      </w:pPr>
    </w:p>
    <w:p w14:paraId="58FD52B1" w14:textId="077D93FC" w:rsidR="006865E9" w:rsidRDefault="00CF1DCA" w:rsidP="00CC1F3B">
      <w:pPr>
        <w:pStyle w:val="Note"/>
      </w:pPr>
      <w:r>
        <w:t xml:space="preserve">NOTE: </w:t>
      </w:r>
      <w:r w:rsidR="00A912CC" w:rsidRPr="00290B1B">
        <w:rPr>
          <w:color w:val="auto"/>
        </w:rPr>
        <w:t>The purpose of this bill is to remove the requirement that the loan value of the motor vehicle be less than $9</w:t>
      </w:r>
      <w:r w:rsidR="00887559">
        <w:rPr>
          <w:color w:val="auto"/>
        </w:rPr>
        <w:t>,</w:t>
      </w:r>
      <w:r w:rsidR="00A912CC" w:rsidRPr="00290B1B">
        <w:rPr>
          <w:color w:val="auto"/>
        </w:rPr>
        <w:t>500 to allow an automobile dealer, licensed automobile auction, motor vehicle repair facility or towing company upon whose property or place of business an abandoned or junked motor vehicle has been abandoned to obtain a certificate of title and registration for the abandoned motor vehicle or junked vehicle.</w:t>
      </w:r>
      <w:r w:rsidR="006865E9">
        <w:t xml:space="preserve"> </w:t>
      </w:r>
    </w:p>
    <w:p w14:paraId="095A25B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8689" w14:textId="77777777" w:rsidR="008422A5" w:rsidRPr="00B844FE" w:rsidRDefault="008422A5" w:rsidP="00B844FE">
      <w:r>
        <w:separator/>
      </w:r>
    </w:p>
  </w:endnote>
  <w:endnote w:type="continuationSeparator" w:id="0">
    <w:p w14:paraId="4F098683" w14:textId="77777777" w:rsidR="008422A5" w:rsidRPr="00B844FE" w:rsidRDefault="00842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3256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E71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64B0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54B3" w14:textId="77777777" w:rsidR="00FF7F90" w:rsidRPr="004045EA" w:rsidRDefault="00FF7F90"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978480"/>
      <w:docPartObj>
        <w:docPartGallery w:val="Page Numbers (Bottom of Page)"/>
        <w:docPartUnique/>
      </w:docPartObj>
    </w:sdtPr>
    <w:sdtEndPr>
      <w:rPr>
        <w:noProof/>
      </w:rPr>
    </w:sdtEndPr>
    <w:sdtContent>
      <w:p w14:paraId="6D98F522" w14:textId="77777777" w:rsidR="00FF7F90" w:rsidRDefault="00FF7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084A" w14:textId="77777777" w:rsidR="00FF7F90" w:rsidRPr="004045EA" w:rsidRDefault="00FF7F90" w:rsidP="004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CF96" w14:textId="77777777" w:rsidR="008422A5" w:rsidRPr="00B844FE" w:rsidRDefault="008422A5" w:rsidP="00B844FE">
      <w:r>
        <w:separator/>
      </w:r>
    </w:p>
  </w:footnote>
  <w:footnote w:type="continuationSeparator" w:id="0">
    <w:p w14:paraId="39538F65" w14:textId="77777777" w:rsidR="008422A5" w:rsidRPr="00B844FE" w:rsidRDefault="00842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B00C" w14:textId="77777777" w:rsidR="002A0269" w:rsidRPr="00B844FE" w:rsidRDefault="00FF1E19">
    <w:pPr>
      <w:pStyle w:val="Header"/>
    </w:pPr>
    <w:sdt>
      <w:sdtPr>
        <w:id w:val="-684364211"/>
        <w:placeholder>
          <w:docPart w:val="650BDC2E51AE435DAB3F94139626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0BDC2E51AE435DAB3F9413962600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3ECD" w14:textId="68FF54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22A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22A5">
          <w:rPr>
            <w:sz w:val="22"/>
            <w:szCs w:val="22"/>
          </w:rPr>
          <w:t>2025R3339</w:t>
        </w:r>
      </w:sdtContent>
    </w:sdt>
  </w:p>
  <w:p w14:paraId="0F0C36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34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806E" w14:textId="77777777" w:rsidR="00FF7F90" w:rsidRPr="004045EA" w:rsidRDefault="00FF7F90"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9420" w14:textId="77777777" w:rsidR="00FF7F90" w:rsidRPr="00686E9A" w:rsidRDefault="00FF7F90" w:rsidP="00E04424">
    <w:pPr>
      <w:pStyle w:val="HeaderStyle"/>
      <w:rPr>
        <w:sz w:val="22"/>
        <w:szCs w:val="22"/>
      </w:rPr>
    </w:pPr>
    <w:r w:rsidRPr="00686E9A">
      <w:rPr>
        <w:sz w:val="22"/>
        <w:szCs w:val="22"/>
      </w:rPr>
      <w:t xml:space="preserve">Intr </w:t>
    </w:r>
    <w:sdt>
      <w:sdtPr>
        <w:rPr>
          <w:sz w:val="22"/>
          <w:szCs w:val="22"/>
        </w:rPr>
        <w:tag w:val="BNumWH"/>
        <w:id w:val="1751304918"/>
        <w:text/>
      </w:sdtPr>
      <w:sdtEndPr/>
      <w:sdtContent>
        <w:r>
          <w:rPr>
            <w:sz w:val="22"/>
            <w:szCs w:val="22"/>
          </w:rPr>
          <w:t>HB</w:t>
        </w:r>
      </w:sdtContent>
    </w:sdt>
    <w:r w:rsidRPr="00686E9A">
      <w:rPr>
        <w:sz w:val="22"/>
        <w:szCs w:val="22"/>
      </w:rPr>
      <w:t xml:space="preserve"> </w:t>
    </w:r>
    <w:r>
      <w:rPr>
        <w:sz w:val="22"/>
        <w:szCs w:val="22"/>
      </w:rPr>
      <w:t>5064</w:t>
    </w:r>
    <w:r w:rsidRPr="00686E9A">
      <w:rPr>
        <w:sz w:val="22"/>
        <w:szCs w:val="22"/>
      </w:rPr>
      <w:ptab w:relativeTo="margin" w:alignment="center" w:leader="none"/>
    </w:r>
    <w:r w:rsidRPr="00686E9A">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369C" w14:textId="77777777" w:rsidR="00FF7F90" w:rsidRPr="004045EA" w:rsidRDefault="00FF7F90" w:rsidP="004045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AD2D" w14:textId="77777777" w:rsidR="007014B0" w:rsidRPr="00686E9A" w:rsidRDefault="007014B0" w:rsidP="007014B0">
    <w:pPr>
      <w:pStyle w:val="HeaderStyle"/>
      <w:rPr>
        <w:sz w:val="22"/>
        <w:szCs w:val="22"/>
      </w:rPr>
    </w:pPr>
    <w:r w:rsidRPr="00686E9A">
      <w:rPr>
        <w:sz w:val="22"/>
        <w:szCs w:val="22"/>
      </w:rPr>
      <w:t xml:space="preserve">Intr </w:t>
    </w:r>
    <w:sdt>
      <w:sdtPr>
        <w:rPr>
          <w:sz w:val="22"/>
          <w:szCs w:val="22"/>
        </w:rPr>
        <w:tag w:val="BNumWH"/>
        <w:id w:val="-178642162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80943892"/>
        <w:text/>
      </w:sdtPr>
      <w:sdtEndPr/>
      <w:sdtContent>
        <w:r>
          <w:rPr>
            <w:sz w:val="22"/>
            <w:szCs w:val="22"/>
          </w:rPr>
          <w:t>2025R3339</w:t>
        </w:r>
      </w:sdtContent>
    </w:sdt>
  </w:p>
  <w:p w14:paraId="2E743D29" w14:textId="66D31468" w:rsidR="007014B0" w:rsidRPr="00686E9A" w:rsidRDefault="007014B0" w:rsidP="00E04424">
    <w:pPr>
      <w:pStyle w:val="HeaderStyle"/>
      <w:rPr>
        <w:sz w:val="22"/>
        <w:szCs w:val="22"/>
      </w:rPr>
    </w:pPr>
    <w:r w:rsidRPr="00686E9A">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A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1FCB"/>
    <w:rsid w:val="002E7DAC"/>
    <w:rsid w:val="00303684"/>
    <w:rsid w:val="003143F5"/>
    <w:rsid w:val="00314854"/>
    <w:rsid w:val="00350E70"/>
    <w:rsid w:val="00394191"/>
    <w:rsid w:val="003C51CD"/>
    <w:rsid w:val="003C6034"/>
    <w:rsid w:val="00400B5C"/>
    <w:rsid w:val="004368E0"/>
    <w:rsid w:val="004B590E"/>
    <w:rsid w:val="004C13DD"/>
    <w:rsid w:val="004D3ABE"/>
    <w:rsid w:val="004E3441"/>
    <w:rsid w:val="00500579"/>
    <w:rsid w:val="005629D4"/>
    <w:rsid w:val="00597341"/>
    <w:rsid w:val="005A5366"/>
    <w:rsid w:val="0060419F"/>
    <w:rsid w:val="006369EB"/>
    <w:rsid w:val="00637E73"/>
    <w:rsid w:val="006865E9"/>
    <w:rsid w:val="00686E9A"/>
    <w:rsid w:val="00691F3E"/>
    <w:rsid w:val="00694BFB"/>
    <w:rsid w:val="006A106B"/>
    <w:rsid w:val="006C523D"/>
    <w:rsid w:val="006D4036"/>
    <w:rsid w:val="007014B0"/>
    <w:rsid w:val="00733761"/>
    <w:rsid w:val="00734C75"/>
    <w:rsid w:val="007A5259"/>
    <w:rsid w:val="007A7081"/>
    <w:rsid w:val="007F1CF5"/>
    <w:rsid w:val="00834EDE"/>
    <w:rsid w:val="008422A5"/>
    <w:rsid w:val="008736AA"/>
    <w:rsid w:val="00887559"/>
    <w:rsid w:val="008D275D"/>
    <w:rsid w:val="0093635C"/>
    <w:rsid w:val="00946186"/>
    <w:rsid w:val="00980327"/>
    <w:rsid w:val="00986478"/>
    <w:rsid w:val="009B5557"/>
    <w:rsid w:val="009F1067"/>
    <w:rsid w:val="00A31E01"/>
    <w:rsid w:val="00A527AD"/>
    <w:rsid w:val="00A718CF"/>
    <w:rsid w:val="00A912CC"/>
    <w:rsid w:val="00AA069B"/>
    <w:rsid w:val="00AE48A0"/>
    <w:rsid w:val="00AE61BE"/>
    <w:rsid w:val="00B16F25"/>
    <w:rsid w:val="00B24422"/>
    <w:rsid w:val="00B434A8"/>
    <w:rsid w:val="00B66B81"/>
    <w:rsid w:val="00B71E6F"/>
    <w:rsid w:val="00B80C20"/>
    <w:rsid w:val="00B844FE"/>
    <w:rsid w:val="00B86B4F"/>
    <w:rsid w:val="00BA1F84"/>
    <w:rsid w:val="00BC562B"/>
    <w:rsid w:val="00C33014"/>
    <w:rsid w:val="00C33434"/>
    <w:rsid w:val="00C34869"/>
    <w:rsid w:val="00C42EB6"/>
    <w:rsid w:val="00C62327"/>
    <w:rsid w:val="00C705CC"/>
    <w:rsid w:val="00C85096"/>
    <w:rsid w:val="00CB20EF"/>
    <w:rsid w:val="00CB6325"/>
    <w:rsid w:val="00CC1F3B"/>
    <w:rsid w:val="00CD12CB"/>
    <w:rsid w:val="00CD36CF"/>
    <w:rsid w:val="00CF1DCA"/>
    <w:rsid w:val="00CF7976"/>
    <w:rsid w:val="00D10D3F"/>
    <w:rsid w:val="00D579FC"/>
    <w:rsid w:val="00D81C16"/>
    <w:rsid w:val="00DD6732"/>
    <w:rsid w:val="00DE526B"/>
    <w:rsid w:val="00DF199D"/>
    <w:rsid w:val="00E01542"/>
    <w:rsid w:val="00E365F1"/>
    <w:rsid w:val="00E62F48"/>
    <w:rsid w:val="00E831B3"/>
    <w:rsid w:val="00E95FBC"/>
    <w:rsid w:val="00EC5E63"/>
    <w:rsid w:val="00EE70CB"/>
    <w:rsid w:val="00EE7ACB"/>
    <w:rsid w:val="00F41CA2"/>
    <w:rsid w:val="00F443C0"/>
    <w:rsid w:val="00F62EFB"/>
    <w:rsid w:val="00F939A4"/>
    <w:rsid w:val="00FA7B09"/>
    <w:rsid w:val="00FB5EF8"/>
    <w:rsid w:val="00FD5B51"/>
    <w:rsid w:val="00FE067E"/>
    <w:rsid w:val="00FE208F"/>
    <w:rsid w:val="00FF05B2"/>
    <w:rsid w:val="00FF1E19"/>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E81A"/>
  <w15:chartTrackingRefBased/>
  <w15:docId w15:val="{34FD84B4-5E24-456B-B938-CD4964C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D950F1A55487CA8155BD7D985EDA0"/>
        <w:category>
          <w:name w:val="General"/>
          <w:gallery w:val="placeholder"/>
        </w:category>
        <w:types>
          <w:type w:val="bbPlcHdr"/>
        </w:types>
        <w:behaviors>
          <w:behavior w:val="content"/>
        </w:behaviors>
        <w:guid w:val="{DC96E72B-1CC2-4A34-9F44-331167F7F954}"/>
      </w:docPartPr>
      <w:docPartBody>
        <w:p w:rsidR="000146AC" w:rsidRDefault="000146AC">
          <w:pPr>
            <w:pStyle w:val="1ACD950F1A55487CA8155BD7D985EDA0"/>
          </w:pPr>
          <w:r w:rsidRPr="00B844FE">
            <w:t>Prefix Text</w:t>
          </w:r>
        </w:p>
      </w:docPartBody>
    </w:docPart>
    <w:docPart>
      <w:docPartPr>
        <w:name w:val="650BDC2E51AE435DAB3F941396260026"/>
        <w:category>
          <w:name w:val="General"/>
          <w:gallery w:val="placeholder"/>
        </w:category>
        <w:types>
          <w:type w:val="bbPlcHdr"/>
        </w:types>
        <w:behaviors>
          <w:behavior w:val="content"/>
        </w:behaviors>
        <w:guid w:val="{9CB5F224-C0C7-4517-86CE-139ADEBBB908}"/>
      </w:docPartPr>
      <w:docPartBody>
        <w:p w:rsidR="000146AC" w:rsidRDefault="000146AC">
          <w:pPr>
            <w:pStyle w:val="650BDC2E51AE435DAB3F941396260026"/>
          </w:pPr>
          <w:r w:rsidRPr="00B844FE">
            <w:t>[Type here]</w:t>
          </w:r>
        </w:p>
      </w:docPartBody>
    </w:docPart>
    <w:docPart>
      <w:docPartPr>
        <w:name w:val="8F064C9B116842C8895F62A054EBF434"/>
        <w:category>
          <w:name w:val="General"/>
          <w:gallery w:val="placeholder"/>
        </w:category>
        <w:types>
          <w:type w:val="bbPlcHdr"/>
        </w:types>
        <w:behaviors>
          <w:behavior w:val="content"/>
        </w:behaviors>
        <w:guid w:val="{F87CF216-17F9-4E97-BB2D-FAE597E6A97D}"/>
      </w:docPartPr>
      <w:docPartBody>
        <w:p w:rsidR="000146AC" w:rsidRDefault="000146AC">
          <w:pPr>
            <w:pStyle w:val="8F064C9B116842C8895F62A054EBF434"/>
          </w:pPr>
          <w:r w:rsidRPr="00B844FE">
            <w:t>Number</w:t>
          </w:r>
        </w:p>
      </w:docPartBody>
    </w:docPart>
    <w:docPart>
      <w:docPartPr>
        <w:name w:val="0AF4BEB603D54A3CA0BB21AA8835C096"/>
        <w:category>
          <w:name w:val="General"/>
          <w:gallery w:val="placeholder"/>
        </w:category>
        <w:types>
          <w:type w:val="bbPlcHdr"/>
        </w:types>
        <w:behaviors>
          <w:behavior w:val="content"/>
        </w:behaviors>
        <w:guid w:val="{C1B37938-8128-41F0-A144-5700689CF3EB}"/>
      </w:docPartPr>
      <w:docPartBody>
        <w:p w:rsidR="000146AC" w:rsidRDefault="000146AC">
          <w:pPr>
            <w:pStyle w:val="0AF4BEB603D54A3CA0BB21AA8835C096"/>
          </w:pPr>
          <w:r w:rsidRPr="00B844FE">
            <w:t>Enter Sponsors Here</w:t>
          </w:r>
        </w:p>
      </w:docPartBody>
    </w:docPart>
    <w:docPart>
      <w:docPartPr>
        <w:name w:val="CC5C39AD482340468F34DE10313CE55D"/>
        <w:category>
          <w:name w:val="General"/>
          <w:gallery w:val="placeholder"/>
        </w:category>
        <w:types>
          <w:type w:val="bbPlcHdr"/>
        </w:types>
        <w:behaviors>
          <w:behavior w:val="content"/>
        </w:behaviors>
        <w:guid w:val="{AFDAC9B3-36E1-4A1B-9455-B011D86607CE}"/>
      </w:docPartPr>
      <w:docPartBody>
        <w:p w:rsidR="000146AC" w:rsidRDefault="000146AC">
          <w:pPr>
            <w:pStyle w:val="CC5C39AD482340468F34DE10313CE5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C"/>
    <w:rsid w:val="000146AC"/>
    <w:rsid w:val="002D1FCB"/>
    <w:rsid w:val="002E7DAC"/>
    <w:rsid w:val="005629D4"/>
    <w:rsid w:val="00597341"/>
    <w:rsid w:val="00C705CC"/>
    <w:rsid w:val="00D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D950F1A55487CA8155BD7D985EDA0">
    <w:name w:val="1ACD950F1A55487CA8155BD7D985EDA0"/>
  </w:style>
  <w:style w:type="paragraph" w:customStyle="1" w:styleId="650BDC2E51AE435DAB3F941396260026">
    <w:name w:val="650BDC2E51AE435DAB3F941396260026"/>
  </w:style>
  <w:style w:type="paragraph" w:customStyle="1" w:styleId="8F064C9B116842C8895F62A054EBF434">
    <w:name w:val="8F064C9B116842C8895F62A054EBF434"/>
  </w:style>
  <w:style w:type="paragraph" w:customStyle="1" w:styleId="0AF4BEB603D54A3CA0BB21AA8835C096">
    <w:name w:val="0AF4BEB603D54A3CA0BB21AA8835C096"/>
  </w:style>
  <w:style w:type="character" w:styleId="PlaceholderText">
    <w:name w:val="Placeholder Text"/>
    <w:basedOn w:val="DefaultParagraphFont"/>
    <w:uiPriority w:val="99"/>
    <w:semiHidden/>
    <w:rPr>
      <w:color w:val="808080"/>
    </w:rPr>
  </w:style>
  <w:style w:type="paragraph" w:customStyle="1" w:styleId="CC5C39AD482340468F34DE10313CE55D">
    <w:name w:val="CC5C39AD482340468F34DE10313C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2025-02-24T22:01:00Z</dcterms:created>
  <dcterms:modified xsi:type="dcterms:W3CDTF">2025-02-24T22:01:00Z</dcterms:modified>
</cp:coreProperties>
</file>